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790"/>
        <w:gridCol w:w="270"/>
        <w:gridCol w:w="1620"/>
        <w:gridCol w:w="2898"/>
      </w:tblGrid>
      <w:tr w:rsidR="00006690" w:rsidRPr="00B475DD" w:rsidTr="000F0378">
        <w:tc>
          <w:tcPr>
            <w:tcW w:w="1998" w:type="dxa"/>
            <w:shd w:val="clear" w:color="auto" w:fill="F2F2F2" w:themeFill="background1" w:themeFillShade="F2"/>
          </w:tcPr>
          <w:p w:rsidR="00006690" w:rsidRPr="00B475DD" w:rsidRDefault="00006690" w:rsidP="00B475DD">
            <w:pPr>
              <w:pStyle w:val="Label"/>
            </w:pPr>
            <w:r>
              <w:t>Job Title:</w:t>
            </w:r>
          </w:p>
        </w:tc>
        <w:tc>
          <w:tcPr>
            <w:tcW w:w="3060" w:type="dxa"/>
            <w:gridSpan w:val="2"/>
          </w:tcPr>
          <w:p w:rsidR="00006690" w:rsidRPr="00B475DD" w:rsidRDefault="00FC66A5" w:rsidP="0005738D">
            <w:pPr>
              <w:pStyle w:val="Label"/>
            </w:pPr>
            <w:r>
              <w:rPr>
                <w:rStyle w:val="LabelChar"/>
              </w:rPr>
              <w:t>Mobile Device Repair Technician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006690" w:rsidRPr="00B475DD" w:rsidRDefault="00006690" w:rsidP="00B27566">
            <w:pPr>
              <w:pStyle w:val="Label"/>
            </w:pPr>
            <w:r w:rsidRPr="00B475DD">
              <w:t>Travel Required:</w:t>
            </w:r>
          </w:p>
        </w:tc>
        <w:tc>
          <w:tcPr>
            <w:tcW w:w="2898" w:type="dxa"/>
          </w:tcPr>
          <w:p w:rsidR="00006690" w:rsidRPr="00675772" w:rsidRDefault="005A6ADA" w:rsidP="00D27CA3">
            <w:pPr>
              <w:pStyle w:val="Details"/>
            </w:pPr>
            <w:r>
              <w:t>Minimal</w:t>
            </w:r>
          </w:p>
        </w:tc>
      </w:tr>
      <w:tr w:rsidR="00006690" w:rsidRPr="00B475DD" w:rsidTr="000F0378">
        <w:tc>
          <w:tcPr>
            <w:tcW w:w="1998" w:type="dxa"/>
            <w:shd w:val="clear" w:color="auto" w:fill="F2F2F2" w:themeFill="background1" w:themeFillShade="F2"/>
          </w:tcPr>
          <w:p w:rsidR="00006690" w:rsidRPr="00B475DD" w:rsidRDefault="00FA7AE2" w:rsidP="00B27566">
            <w:pPr>
              <w:pStyle w:val="Label"/>
            </w:pPr>
            <w:r>
              <w:t>Salary/Hourly</w:t>
            </w:r>
            <w:r w:rsidR="00006690">
              <w:t>:</w:t>
            </w:r>
          </w:p>
        </w:tc>
        <w:tc>
          <w:tcPr>
            <w:tcW w:w="3060" w:type="dxa"/>
            <w:gridSpan w:val="2"/>
          </w:tcPr>
          <w:p w:rsidR="00006690" w:rsidRPr="00675772" w:rsidRDefault="005A6ADA" w:rsidP="00B27566">
            <w:pPr>
              <w:pStyle w:val="Details"/>
            </w:pPr>
            <w:r>
              <w:t>TBD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006690" w:rsidRPr="00B475DD" w:rsidRDefault="00006690" w:rsidP="00B27566">
            <w:pPr>
              <w:pStyle w:val="Label"/>
            </w:pPr>
            <w:r w:rsidRPr="00B475DD">
              <w:t>Position Type:</w:t>
            </w:r>
          </w:p>
        </w:tc>
        <w:sdt>
          <w:sdtPr>
            <w:id w:val="861970474"/>
            <w:placeholder>
              <w:docPart w:val="4DF4589B13214540AB6DD4A50BA2868E"/>
            </w:placeholder>
          </w:sdtPr>
          <w:sdtEndPr/>
          <w:sdtContent>
            <w:tc>
              <w:tcPr>
                <w:tcW w:w="2898" w:type="dxa"/>
              </w:tcPr>
              <w:p w:rsidR="00006690" w:rsidRPr="00675772" w:rsidRDefault="00006690" w:rsidP="005A6ADA">
                <w:pPr>
                  <w:pStyle w:val="Details"/>
                </w:pPr>
                <w:r>
                  <w:t>Full-time</w:t>
                </w:r>
              </w:p>
            </w:tc>
          </w:sdtContent>
        </w:sdt>
      </w:tr>
      <w:tr w:rsidR="00006690" w:rsidRPr="00B475DD" w:rsidTr="000F0378">
        <w:tc>
          <w:tcPr>
            <w:tcW w:w="1998" w:type="dxa"/>
            <w:shd w:val="clear" w:color="auto" w:fill="F2F2F2" w:themeFill="background1" w:themeFillShade="F2"/>
          </w:tcPr>
          <w:p w:rsidR="00006690" w:rsidRPr="00B475DD" w:rsidRDefault="00006690" w:rsidP="00B27566">
            <w:pPr>
              <w:pStyle w:val="Label"/>
            </w:pPr>
            <w:r>
              <w:t>HR Contact:</w:t>
            </w:r>
          </w:p>
        </w:tc>
        <w:tc>
          <w:tcPr>
            <w:tcW w:w="3060" w:type="dxa"/>
            <w:gridSpan w:val="2"/>
          </w:tcPr>
          <w:p w:rsidR="00006690" w:rsidRPr="00675772" w:rsidRDefault="0068616B" w:rsidP="00FA7AEC">
            <w:pPr>
              <w:pStyle w:val="Details"/>
            </w:pPr>
            <w:r>
              <w:t>Zak Smallwood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006690" w:rsidRPr="00B475DD" w:rsidRDefault="00006690" w:rsidP="00B27566">
            <w:pPr>
              <w:pStyle w:val="Label"/>
            </w:pPr>
            <w:r w:rsidRPr="00B475DD">
              <w:t>Date posted:</w:t>
            </w:r>
          </w:p>
        </w:tc>
        <w:sdt>
          <w:sdtPr>
            <w:rPr>
              <w:rStyle w:val="DetailsChar"/>
            </w:rPr>
            <w:id w:val="96767536"/>
            <w:placeholder>
              <w:docPart w:val="D79E93C826C145248AA69052A1650A1E"/>
            </w:placeholder>
            <w:date w:fullDate="2016-07-06T00:00:00Z"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898" w:type="dxa"/>
              </w:tcPr>
              <w:p w:rsidR="00006690" w:rsidRPr="00857B5E" w:rsidRDefault="00EF7A16" w:rsidP="00B27566">
                <w:pPr>
                  <w:pStyle w:val="Details"/>
                </w:pPr>
                <w:r>
                  <w:rPr>
                    <w:rStyle w:val="DetailsChar"/>
                  </w:rPr>
                  <w:t>July 6, 2016</w:t>
                </w:r>
              </w:p>
            </w:tc>
          </w:sdtContent>
        </w:sdt>
      </w:tr>
      <w:tr w:rsidR="00006690" w:rsidRPr="00B475DD" w:rsidTr="000F0378">
        <w:tc>
          <w:tcPr>
            <w:tcW w:w="1998" w:type="dxa"/>
            <w:shd w:val="clear" w:color="auto" w:fill="F2F2F2" w:themeFill="background1" w:themeFillShade="F2"/>
          </w:tcPr>
          <w:p w:rsidR="00006690" w:rsidRPr="00B475DD" w:rsidRDefault="00006690" w:rsidP="00B27566">
            <w:pPr>
              <w:pStyle w:val="Label"/>
            </w:pPr>
            <w:r w:rsidRPr="00B475DD">
              <w:t>Will Train Applicant(s):</w:t>
            </w:r>
          </w:p>
        </w:tc>
        <w:tc>
          <w:tcPr>
            <w:tcW w:w="3060" w:type="dxa"/>
            <w:gridSpan w:val="2"/>
          </w:tcPr>
          <w:p w:rsidR="00006690" w:rsidRPr="00675772" w:rsidRDefault="00006690" w:rsidP="00B27566">
            <w:pPr>
              <w:pStyle w:val="Details"/>
            </w:pPr>
            <w:r>
              <w:t>Yes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006690" w:rsidRPr="00B475DD" w:rsidRDefault="00006690" w:rsidP="00B27566">
            <w:pPr>
              <w:pStyle w:val="Label"/>
            </w:pPr>
            <w:r w:rsidRPr="00B475DD">
              <w:t>Posting Expires:</w:t>
            </w:r>
          </w:p>
        </w:tc>
        <w:sdt>
          <w:sdtPr>
            <w:id w:val="96767539"/>
            <w:placeholder>
              <w:docPart w:val="3A4DEFBCB1E94AA3A42E13A51C1BA07A"/>
            </w:placeholder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98" w:type="dxa"/>
              </w:tcPr>
              <w:p w:rsidR="00006690" w:rsidRPr="00675772" w:rsidRDefault="00D27CA3" w:rsidP="00D27CA3">
                <w:pPr>
                  <w:pStyle w:val="Details"/>
                </w:pPr>
                <w:r>
                  <w:t>N/A</w:t>
                </w:r>
              </w:p>
            </w:tc>
          </w:sdtContent>
        </w:sdt>
      </w:tr>
      <w:tr w:rsidR="00006690" w:rsidRPr="00B475DD" w:rsidTr="00464444">
        <w:tc>
          <w:tcPr>
            <w:tcW w:w="9576" w:type="dxa"/>
            <w:gridSpan w:val="5"/>
            <w:shd w:val="clear" w:color="auto" w:fill="D9D9D9" w:themeFill="background1" w:themeFillShade="D9"/>
          </w:tcPr>
          <w:p w:rsidR="00006690" w:rsidRPr="00B475DD" w:rsidRDefault="00006690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006690" w:rsidRPr="00B475DD" w:rsidTr="00B55CA4">
        <w:trPr>
          <w:trHeight w:val="1700"/>
        </w:trPr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 w:rsidR="00006690" w:rsidRPr="00B475DD" w:rsidRDefault="00B2493E" w:rsidP="006B253D">
            <w:pPr>
              <w:pStyle w:val="Descriptionlabels"/>
            </w:pPr>
            <w:r>
              <w:t>Phone or</w:t>
            </w:r>
            <w:r w:rsidR="00006690">
              <w:t xml:space="preserve"> E-mail:</w:t>
            </w:r>
          </w:p>
          <w:p w:rsidR="00006690" w:rsidRDefault="00006690" w:rsidP="00CF22EC">
            <w:pPr>
              <w:pStyle w:val="Details"/>
              <w:rPr>
                <w:rStyle w:val="Hyperlink"/>
              </w:rPr>
            </w:pPr>
            <w:r>
              <w:rPr>
                <w:rStyle w:val="DetailsChar"/>
              </w:rPr>
              <w:t xml:space="preserve">(904) </w:t>
            </w:r>
            <w:r w:rsidR="000E0989">
              <w:rPr>
                <w:rStyle w:val="DetailsChar"/>
              </w:rPr>
              <w:t>222-8399</w:t>
            </w:r>
            <w:r>
              <w:t xml:space="preserve"> or</w:t>
            </w:r>
            <w:r w:rsidR="007176D5">
              <w:t xml:space="preserve"> </w:t>
            </w:r>
            <w:r w:rsidR="000E0989">
              <w:rPr>
                <w:rStyle w:val="Hyperlink"/>
              </w:rPr>
              <w:t>z3smallwood</w:t>
            </w:r>
            <w:r w:rsidR="008C1824">
              <w:rPr>
                <w:rStyle w:val="Hyperlink"/>
              </w:rPr>
              <w:t>@auditmacs.com</w:t>
            </w:r>
          </w:p>
          <w:p w:rsidR="00006690" w:rsidRPr="00675772" w:rsidRDefault="00006690" w:rsidP="00675772">
            <w:pPr>
              <w:pStyle w:val="Details"/>
            </w:pPr>
            <w:r w:rsidRPr="00675772">
              <w:t>Subject Line:</w:t>
            </w:r>
          </w:p>
          <w:p w:rsidR="00006690" w:rsidRPr="00B475DD" w:rsidRDefault="00006690" w:rsidP="008C1824">
            <w:pPr>
              <w:pStyle w:val="Details"/>
            </w:pPr>
            <w:r w:rsidRPr="0079152D">
              <w:rPr>
                <w:rStyle w:val="LabelChar"/>
              </w:rPr>
              <w:t>Attention:</w:t>
            </w:r>
            <w:r w:rsidRPr="00B475DD">
              <w:t xml:space="preserve"> </w:t>
            </w:r>
            <w:r w:rsidR="008C1824">
              <w:rPr>
                <w:rStyle w:val="DetailsChar"/>
              </w:rPr>
              <w:t>Mobile Computing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:rsidR="00006690" w:rsidRDefault="00006690" w:rsidP="006B253D">
            <w:pPr>
              <w:pStyle w:val="Descriptionlabels"/>
            </w:pPr>
            <w:r>
              <w:t>Mail</w:t>
            </w:r>
            <w:r w:rsidRPr="00B475DD">
              <w:t>:</w:t>
            </w:r>
          </w:p>
          <w:p w:rsidR="00006690" w:rsidRDefault="000E0989" w:rsidP="00146B76">
            <w:pPr>
              <w:pStyle w:val="Details"/>
            </w:pPr>
            <w:r>
              <w:rPr>
                <w:rStyle w:val="DetailsChar"/>
              </w:rPr>
              <w:t>Zak Smallwood 3rd</w:t>
            </w:r>
          </w:p>
          <w:p w:rsidR="00006690" w:rsidRPr="00146B76" w:rsidRDefault="008C1824" w:rsidP="00146B76">
            <w:pPr>
              <w:pStyle w:val="Details"/>
            </w:pPr>
            <w:r>
              <w:rPr>
                <w:rStyle w:val="DetailsChar"/>
              </w:rPr>
              <w:t>Mobile Computing</w:t>
            </w:r>
            <w:r w:rsidR="00006690">
              <w:rPr>
                <w:rStyle w:val="DetailsChar"/>
              </w:rPr>
              <w:t>, Auditmacs</w:t>
            </w:r>
          </w:p>
          <w:p w:rsidR="00006690" w:rsidRPr="00146B76" w:rsidRDefault="000E0989" w:rsidP="00146B76">
            <w:pPr>
              <w:pStyle w:val="Details"/>
            </w:pPr>
            <w:r>
              <w:rPr>
                <w:rStyle w:val="DetailsChar"/>
              </w:rPr>
              <w:t>8001 Belfort Parkway Suite 140</w:t>
            </w:r>
          </w:p>
          <w:p w:rsidR="00006690" w:rsidRPr="00146B76" w:rsidRDefault="000E0989" w:rsidP="00B55CA4">
            <w:pPr>
              <w:pStyle w:val="Details"/>
            </w:pPr>
            <w:r>
              <w:rPr>
                <w:rStyle w:val="DetailsChar"/>
              </w:rPr>
              <w:t>Jacksonville, FL 32256</w:t>
            </w:r>
          </w:p>
        </w:tc>
      </w:tr>
      <w:tr w:rsidR="00006690" w:rsidRPr="00B475DD" w:rsidTr="00464444">
        <w:tc>
          <w:tcPr>
            <w:tcW w:w="9576" w:type="dxa"/>
            <w:gridSpan w:val="5"/>
            <w:shd w:val="clear" w:color="auto" w:fill="D9D9D9" w:themeFill="background1" w:themeFillShade="D9"/>
          </w:tcPr>
          <w:p w:rsidR="00006690" w:rsidRPr="00B475DD" w:rsidRDefault="00006690" w:rsidP="00B475DD">
            <w:pPr>
              <w:pStyle w:val="Label"/>
            </w:pPr>
            <w:r>
              <w:t xml:space="preserve">Job </w:t>
            </w:r>
            <w:r w:rsidRPr="00B475DD">
              <w:t>Description</w:t>
            </w:r>
          </w:p>
        </w:tc>
      </w:tr>
      <w:tr w:rsidR="00006690" w:rsidRPr="00B475DD" w:rsidTr="00A36F18">
        <w:trPr>
          <w:trHeight w:val="7271"/>
        </w:trPr>
        <w:tc>
          <w:tcPr>
            <w:tcW w:w="9576" w:type="dxa"/>
            <w:gridSpan w:val="5"/>
          </w:tcPr>
          <w:p w:rsidR="00006690" w:rsidRPr="00276A6F" w:rsidRDefault="00006690" w:rsidP="00276A6F">
            <w:pPr>
              <w:pStyle w:val="Descriptionlabels"/>
            </w:pPr>
            <w:r w:rsidRPr="00276A6F">
              <w:t>Role and Responsibilities</w:t>
            </w:r>
          </w:p>
          <w:p w:rsidR="00006690" w:rsidRDefault="00FC66A5" w:rsidP="00146B76">
            <w:pPr>
              <w:pStyle w:val="Details"/>
              <w:rPr>
                <w:rStyle w:val="DetailsChar"/>
              </w:rPr>
            </w:pPr>
            <w:r>
              <w:rPr>
                <w:rStyle w:val="DetailsChar"/>
              </w:rPr>
              <w:t>Provide top tier</w:t>
            </w:r>
            <w:r w:rsidR="001955C4">
              <w:rPr>
                <w:rStyle w:val="DetailsChar"/>
              </w:rPr>
              <w:t xml:space="preserve"> technical support and hardware </w:t>
            </w:r>
            <w:r w:rsidR="00151D18">
              <w:rPr>
                <w:rStyle w:val="DetailsChar"/>
              </w:rPr>
              <w:t>support</w:t>
            </w:r>
            <w:r w:rsidR="001955C4">
              <w:rPr>
                <w:rStyle w:val="DetailsChar"/>
              </w:rPr>
              <w:t xml:space="preserve"> for mobile devices (i.e. - handhelds, netbooks, tablets, etc.)</w:t>
            </w:r>
            <w:r w:rsidR="008C6003">
              <w:rPr>
                <w:rStyle w:val="DetailsChar"/>
              </w:rPr>
              <w:t xml:space="preserve">  Project </w:t>
            </w:r>
            <w:r w:rsidR="00006690">
              <w:rPr>
                <w:rStyle w:val="DetailsChar"/>
              </w:rPr>
              <w:t>a professional</w:t>
            </w:r>
            <w:r w:rsidR="001955C4">
              <w:rPr>
                <w:rStyle w:val="DetailsChar"/>
              </w:rPr>
              <w:t xml:space="preserve"> company image through customer/end user</w:t>
            </w:r>
            <w:r w:rsidR="00006690">
              <w:rPr>
                <w:rStyle w:val="DetailsChar"/>
              </w:rPr>
              <w:t xml:space="preserve"> interaction.  </w:t>
            </w:r>
            <w:r w:rsidR="001955C4">
              <w:rPr>
                <w:rStyle w:val="DetailsChar"/>
              </w:rPr>
              <w:t xml:space="preserve">Responsibilities </w:t>
            </w:r>
            <w:r w:rsidR="004C4308">
              <w:rPr>
                <w:rStyle w:val="DetailsChar"/>
              </w:rPr>
              <w:t xml:space="preserve">may </w:t>
            </w:r>
            <w:r w:rsidR="001955C4">
              <w:rPr>
                <w:rStyle w:val="DetailsChar"/>
              </w:rPr>
              <w:t>include but are not limited to the following</w:t>
            </w:r>
            <w:r w:rsidR="00006690">
              <w:rPr>
                <w:rStyle w:val="DetailsChar"/>
              </w:rPr>
              <w:t>:</w:t>
            </w:r>
          </w:p>
          <w:p w:rsidR="00151D18" w:rsidRDefault="00151D18" w:rsidP="00146B76">
            <w:pPr>
              <w:pStyle w:val="Details"/>
              <w:rPr>
                <w:rStyle w:val="DetailsChar"/>
              </w:rPr>
            </w:pPr>
          </w:p>
          <w:p w:rsidR="005A6ADA" w:rsidRDefault="000E0989" w:rsidP="001955C4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>Image,</w:t>
            </w:r>
            <w:r w:rsidR="001955C4">
              <w:rPr>
                <w:rStyle w:val="DetailsChar"/>
              </w:rPr>
              <w:t xml:space="preserve"> configure </w:t>
            </w:r>
            <w:r>
              <w:rPr>
                <w:rStyle w:val="DetailsChar"/>
              </w:rPr>
              <w:t xml:space="preserve">and clean </w:t>
            </w:r>
            <w:r w:rsidR="001955C4">
              <w:rPr>
                <w:rStyle w:val="DetailsChar"/>
              </w:rPr>
              <w:t>mobi</w:t>
            </w:r>
            <w:r w:rsidR="00A36F18">
              <w:rPr>
                <w:rStyle w:val="DetailsChar"/>
              </w:rPr>
              <w:t>le devices f</w:t>
            </w:r>
            <w:bookmarkStart w:id="0" w:name="_GoBack"/>
            <w:bookmarkEnd w:id="0"/>
            <w:r w:rsidR="00A36F18">
              <w:rPr>
                <w:rStyle w:val="DetailsChar"/>
              </w:rPr>
              <w:t>or deployment to fi</w:t>
            </w:r>
            <w:r w:rsidR="001955C4">
              <w:rPr>
                <w:rStyle w:val="DetailsChar"/>
              </w:rPr>
              <w:t>e</w:t>
            </w:r>
            <w:r w:rsidR="00A36F18">
              <w:rPr>
                <w:rStyle w:val="DetailsChar"/>
              </w:rPr>
              <w:t>l</w:t>
            </w:r>
            <w:r w:rsidR="001955C4">
              <w:rPr>
                <w:rStyle w:val="DetailsChar"/>
              </w:rPr>
              <w:t xml:space="preserve">d </w:t>
            </w:r>
            <w:r w:rsidR="001F4FDF">
              <w:rPr>
                <w:rStyle w:val="DetailsChar"/>
              </w:rPr>
              <w:t>users</w:t>
            </w:r>
          </w:p>
          <w:p w:rsidR="001955C4" w:rsidRDefault="001955C4" w:rsidP="001955C4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>Facilitate repair, replacement, or warranty of defective hardware</w:t>
            </w:r>
          </w:p>
          <w:p w:rsidR="001955C4" w:rsidRDefault="00437438" w:rsidP="001955C4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>Maintain</w:t>
            </w:r>
            <w:r w:rsidR="001955C4">
              <w:rPr>
                <w:rStyle w:val="DetailsChar"/>
              </w:rPr>
              <w:t xml:space="preserve"> workflows </w:t>
            </w:r>
            <w:r w:rsidR="00A36F18">
              <w:rPr>
                <w:rStyle w:val="DetailsChar"/>
              </w:rPr>
              <w:t xml:space="preserve">and improve efficiencies </w:t>
            </w:r>
            <w:r w:rsidR="001955C4">
              <w:rPr>
                <w:rStyle w:val="DetailsChar"/>
              </w:rPr>
              <w:t>for optimal response and resolution times</w:t>
            </w:r>
          </w:p>
          <w:p w:rsidR="001955C4" w:rsidRDefault="001955C4" w:rsidP="001955C4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>Inventory control</w:t>
            </w:r>
          </w:p>
          <w:p w:rsidR="00A36F18" w:rsidRDefault="00A36F18" w:rsidP="001955C4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>Shipping/receiving of new or used hardware</w:t>
            </w:r>
          </w:p>
          <w:p w:rsidR="00151D18" w:rsidRDefault="00151D18" w:rsidP="00276A6F">
            <w:pPr>
              <w:pStyle w:val="Descriptionlabels"/>
            </w:pPr>
          </w:p>
          <w:p w:rsidR="00006690" w:rsidRDefault="00006690" w:rsidP="00276A6F">
            <w:pPr>
              <w:pStyle w:val="Descriptionlabels"/>
            </w:pPr>
            <w:r w:rsidRPr="00276A6F">
              <w:t>Qualifications</w:t>
            </w:r>
            <w:r>
              <w:t xml:space="preserve"> and Education Requirements</w:t>
            </w:r>
          </w:p>
          <w:p w:rsidR="00006690" w:rsidRPr="0036119B" w:rsidRDefault="00006690" w:rsidP="0036119B">
            <w:pPr>
              <w:pStyle w:val="Details"/>
            </w:pPr>
            <w:r>
              <w:rPr>
                <w:rStyle w:val="DetailsChar"/>
              </w:rPr>
              <w:t xml:space="preserve">1-2 years previous </w:t>
            </w:r>
            <w:r w:rsidR="00A36F18">
              <w:rPr>
                <w:rStyle w:val="DetailsChar"/>
              </w:rPr>
              <w:t>hardware technical support</w:t>
            </w:r>
            <w:r>
              <w:rPr>
                <w:rStyle w:val="DetailsChar"/>
              </w:rPr>
              <w:t xml:space="preserve"> experience </w:t>
            </w:r>
            <w:r w:rsidR="001F4FDF">
              <w:rPr>
                <w:rStyle w:val="DetailsChar"/>
              </w:rPr>
              <w:t xml:space="preserve">preferred.  However, 2-3 years of IT-related experience or </w:t>
            </w:r>
            <w:r w:rsidR="00437438">
              <w:rPr>
                <w:rStyle w:val="DetailsChar"/>
              </w:rPr>
              <w:t>qualification</w:t>
            </w:r>
            <w:r w:rsidR="001F4FDF">
              <w:rPr>
                <w:rStyle w:val="DetailsChar"/>
              </w:rPr>
              <w:t xml:space="preserve"> in IT or IT related field accepted</w:t>
            </w:r>
            <w:r>
              <w:rPr>
                <w:rStyle w:val="DetailsChar"/>
              </w:rPr>
              <w:t>.  Duties require professional verbal and written communications skills, computer and internet literacy with the ability to learn necessary software applications.</w:t>
            </w:r>
            <w:r w:rsidR="00231358">
              <w:rPr>
                <w:rStyle w:val="DetailsChar"/>
              </w:rPr>
              <w:t xml:space="preserve"> Ideal candidate is strongly self</w:t>
            </w:r>
            <w:r w:rsidR="004C658B">
              <w:rPr>
                <w:rStyle w:val="DetailsChar"/>
              </w:rPr>
              <w:t>-</w:t>
            </w:r>
            <w:r w:rsidR="00231358">
              <w:rPr>
                <w:rStyle w:val="DetailsChar"/>
              </w:rPr>
              <w:t xml:space="preserve">motivated and displays an apparent sense of urgency with the ability to follow through to completion any and all undertakings and assigned tasks.  </w:t>
            </w:r>
          </w:p>
          <w:p w:rsidR="00006690" w:rsidRDefault="00006690" w:rsidP="00276A6F">
            <w:pPr>
              <w:pStyle w:val="Descriptionlabels"/>
            </w:pPr>
            <w:r w:rsidRPr="00276A6F">
              <w:t>Preferred</w:t>
            </w:r>
            <w:r>
              <w:t xml:space="preserve"> Skills</w:t>
            </w:r>
          </w:p>
          <w:p w:rsidR="00D27CA3" w:rsidRDefault="00D27CA3" w:rsidP="0036119B">
            <w:pPr>
              <w:pStyle w:val="Details"/>
              <w:rPr>
                <w:rStyle w:val="DetailsChar"/>
              </w:rPr>
            </w:pPr>
            <w:r>
              <w:rPr>
                <w:rStyle w:val="DetailsChar"/>
              </w:rPr>
              <w:t xml:space="preserve">Knowledge of the </w:t>
            </w:r>
            <w:r w:rsidR="001955C4">
              <w:rPr>
                <w:rStyle w:val="DetailsChar"/>
              </w:rPr>
              <w:t>mobile devices including manufacturers, operating systems</w:t>
            </w:r>
            <w:r w:rsidR="00A36F18">
              <w:rPr>
                <w:rStyle w:val="DetailsChar"/>
              </w:rPr>
              <w:t>, and network service providers.</w:t>
            </w:r>
          </w:p>
          <w:p w:rsidR="00006690" w:rsidRDefault="00D27CA3" w:rsidP="003A0571">
            <w:pPr>
              <w:pStyle w:val="Descriptionlabels"/>
              <w:rPr>
                <w:rStyle w:val="DetailsChar"/>
              </w:rPr>
            </w:pPr>
            <w:r>
              <w:rPr>
                <w:rStyle w:val="DetailsChar"/>
              </w:rPr>
              <w:t>Working Conditions</w:t>
            </w:r>
          </w:p>
          <w:p w:rsidR="00006690" w:rsidRPr="0036119B" w:rsidRDefault="00231358" w:rsidP="00D27CA3">
            <w:pPr>
              <w:pStyle w:val="Notes"/>
            </w:pPr>
            <w:r>
              <w:rPr>
                <w:rStyle w:val="NotesChar"/>
              </w:rPr>
              <w:t>Office Environment.  Position r</w:t>
            </w:r>
            <w:r w:rsidR="00D27CA3">
              <w:rPr>
                <w:rStyle w:val="NotesChar"/>
              </w:rPr>
              <w:t>equires almost exclusive work using a telephone and computer.</w:t>
            </w:r>
          </w:p>
        </w:tc>
      </w:tr>
    </w:tbl>
    <w:p w:rsidR="006C5CCB" w:rsidRPr="000E0989" w:rsidRDefault="006C5CCB" w:rsidP="000E0989">
      <w:pPr>
        <w:tabs>
          <w:tab w:val="left" w:pos="5400"/>
        </w:tabs>
      </w:pPr>
    </w:p>
    <w:sectPr w:rsidR="006C5CCB" w:rsidRPr="000E0989" w:rsidSect="00DB4F4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6E" w:rsidRDefault="00B92E6E" w:rsidP="00037D55">
      <w:pPr>
        <w:spacing w:before="0" w:after="0"/>
      </w:pPr>
      <w:r>
        <w:separator/>
      </w:r>
    </w:p>
  </w:endnote>
  <w:endnote w:type="continuationSeparator" w:id="0">
    <w:p w:rsidR="00B92E6E" w:rsidRDefault="00B92E6E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3A15BD">
    <w:pPr>
      <w:pStyle w:val="Footer"/>
      <w:jc w:val="right"/>
    </w:pPr>
    <w:r>
      <w:fldChar w:fldCharType="begin"/>
    </w:r>
    <w:r w:rsidR="000601C6">
      <w:instrText xml:space="preserve"> PAGE   \* MERGEFORMAT </w:instrText>
    </w:r>
    <w:r>
      <w:fldChar w:fldCharType="separate"/>
    </w:r>
    <w:r w:rsidR="00EF7A16">
      <w:rPr>
        <w:noProof/>
      </w:rPr>
      <w:t>1</w:t>
    </w:r>
    <w:r>
      <w:rPr>
        <w:noProof/>
      </w:rPr>
      <w:fldChar w:fldCharType="end"/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6E" w:rsidRDefault="00B92E6E" w:rsidP="00037D55">
      <w:pPr>
        <w:spacing w:before="0" w:after="0"/>
      </w:pPr>
      <w:r>
        <w:separator/>
      </w:r>
    </w:p>
  </w:footnote>
  <w:footnote w:type="continuationSeparator" w:id="0">
    <w:p w:rsidR="00B92E6E" w:rsidRDefault="00B92E6E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Pr="00365061" w:rsidRDefault="0005738D" w:rsidP="00365061">
    <w:pPr>
      <w:pStyle w:val="Companyname"/>
    </w:pPr>
    <w:r>
      <w:rPr>
        <w:noProof/>
      </w:rPr>
      <w:drawing>
        <wp:inline distT="0" distB="0" distL="0" distR="0">
          <wp:extent cx="4276725" cy="1066800"/>
          <wp:effectExtent l="19050" t="0" r="9525" b="0"/>
          <wp:docPr id="2" name="Picture 1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672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7D55" w:rsidRPr="00365061">
      <w:t xml:space="preserve"> </w:t>
    </w:r>
    <w:r w:rsidR="00D27CA3">
      <w:t>Auditmacs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271BC"/>
    <w:multiLevelType w:val="hybridMultilevel"/>
    <w:tmpl w:val="2ED6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8D"/>
    <w:rsid w:val="00006690"/>
    <w:rsid w:val="000255A3"/>
    <w:rsid w:val="00035AA4"/>
    <w:rsid w:val="00037D55"/>
    <w:rsid w:val="0005738D"/>
    <w:rsid w:val="000601C6"/>
    <w:rsid w:val="000853BC"/>
    <w:rsid w:val="000C5A46"/>
    <w:rsid w:val="000E0989"/>
    <w:rsid w:val="000E43A5"/>
    <w:rsid w:val="000F0378"/>
    <w:rsid w:val="000F6B6D"/>
    <w:rsid w:val="00114FAC"/>
    <w:rsid w:val="0012566B"/>
    <w:rsid w:val="0014076C"/>
    <w:rsid w:val="00146B76"/>
    <w:rsid w:val="00147A54"/>
    <w:rsid w:val="00151D18"/>
    <w:rsid w:val="0019046E"/>
    <w:rsid w:val="001955C4"/>
    <w:rsid w:val="001A24F2"/>
    <w:rsid w:val="001F4FDF"/>
    <w:rsid w:val="00201D1A"/>
    <w:rsid w:val="00231358"/>
    <w:rsid w:val="00234CA8"/>
    <w:rsid w:val="00276A6F"/>
    <w:rsid w:val="00291A45"/>
    <w:rsid w:val="00333214"/>
    <w:rsid w:val="0036119B"/>
    <w:rsid w:val="00365061"/>
    <w:rsid w:val="00374F55"/>
    <w:rsid w:val="003829AA"/>
    <w:rsid w:val="00386B78"/>
    <w:rsid w:val="003A0571"/>
    <w:rsid w:val="003A15BD"/>
    <w:rsid w:val="003A5817"/>
    <w:rsid w:val="003B0275"/>
    <w:rsid w:val="00420087"/>
    <w:rsid w:val="00437438"/>
    <w:rsid w:val="00464444"/>
    <w:rsid w:val="00482B96"/>
    <w:rsid w:val="004B1377"/>
    <w:rsid w:val="004C4308"/>
    <w:rsid w:val="004C658B"/>
    <w:rsid w:val="004E6BB3"/>
    <w:rsid w:val="00500155"/>
    <w:rsid w:val="00516A0F"/>
    <w:rsid w:val="00547D99"/>
    <w:rsid w:val="00562A56"/>
    <w:rsid w:val="00566F1F"/>
    <w:rsid w:val="00583DC6"/>
    <w:rsid w:val="00592652"/>
    <w:rsid w:val="005A3B49"/>
    <w:rsid w:val="005A6ADA"/>
    <w:rsid w:val="005C669E"/>
    <w:rsid w:val="005E3FE3"/>
    <w:rsid w:val="00601887"/>
    <w:rsid w:val="0060216F"/>
    <w:rsid w:val="00675772"/>
    <w:rsid w:val="0068616B"/>
    <w:rsid w:val="006B253D"/>
    <w:rsid w:val="006C3597"/>
    <w:rsid w:val="006C5CCB"/>
    <w:rsid w:val="006E0F26"/>
    <w:rsid w:val="007176D5"/>
    <w:rsid w:val="00774232"/>
    <w:rsid w:val="0079152D"/>
    <w:rsid w:val="007B5567"/>
    <w:rsid w:val="007B6A52"/>
    <w:rsid w:val="007E3E45"/>
    <w:rsid w:val="007F2C82"/>
    <w:rsid w:val="007F5AA0"/>
    <w:rsid w:val="008036DF"/>
    <w:rsid w:val="0080619B"/>
    <w:rsid w:val="008123E7"/>
    <w:rsid w:val="00851E78"/>
    <w:rsid w:val="00857B5E"/>
    <w:rsid w:val="008C1824"/>
    <w:rsid w:val="008C6003"/>
    <w:rsid w:val="008D03D8"/>
    <w:rsid w:val="008D0916"/>
    <w:rsid w:val="008E6DA2"/>
    <w:rsid w:val="008F2537"/>
    <w:rsid w:val="009330CA"/>
    <w:rsid w:val="00942365"/>
    <w:rsid w:val="0099370D"/>
    <w:rsid w:val="009E1F50"/>
    <w:rsid w:val="00A01E8A"/>
    <w:rsid w:val="00A359F5"/>
    <w:rsid w:val="00A36F18"/>
    <w:rsid w:val="00A463B7"/>
    <w:rsid w:val="00A81673"/>
    <w:rsid w:val="00A83414"/>
    <w:rsid w:val="00A91661"/>
    <w:rsid w:val="00AE02DB"/>
    <w:rsid w:val="00B2493E"/>
    <w:rsid w:val="00B475DD"/>
    <w:rsid w:val="00B55CA4"/>
    <w:rsid w:val="00B92E6E"/>
    <w:rsid w:val="00BB2F85"/>
    <w:rsid w:val="00BD0958"/>
    <w:rsid w:val="00BD5115"/>
    <w:rsid w:val="00C22FD2"/>
    <w:rsid w:val="00C25610"/>
    <w:rsid w:val="00C41450"/>
    <w:rsid w:val="00C76253"/>
    <w:rsid w:val="00CC4A82"/>
    <w:rsid w:val="00CF22EC"/>
    <w:rsid w:val="00CF467A"/>
    <w:rsid w:val="00D17CF6"/>
    <w:rsid w:val="00D27CA3"/>
    <w:rsid w:val="00D32F04"/>
    <w:rsid w:val="00D571C2"/>
    <w:rsid w:val="00D57E96"/>
    <w:rsid w:val="00D70928"/>
    <w:rsid w:val="00D834D4"/>
    <w:rsid w:val="00D9073A"/>
    <w:rsid w:val="00DB4CEF"/>
    <w:rsid w:val="00DB4F41"/>
    <w:rsid w:val="00DB7B5C"/>
    <w:rsid w:val="00DC2EEE"/>
    <w:rsid w:val="00DD6B9D"/>
    <w:rsid w:val="00DE106F"/>
    <w:rsid w:val="00E10A5A"/>
    <w:rsid w:val="00E23F93"/>
    <w:rsid w:val="00E25F48"/>
    <w:rsid w:val="00E4626A"/>
    <w:rsid w:val="00E52EF8"/>
    <w:rsid w:val="00E8309C"/>
    <w:rsid w:val="00EA68A2"/>
    <w:rsid w:val="00ED65E5"/>
    <w:rsid w:val="00EF7A16"/>
    <w:rsid w:val="00F0505B"/>
    <w:rsid w:val="00F06F66"/>
    <w:rsid w:val="00F8089E"/>
    <w:rsid w:val="00FA7AE2"/>
    <w:rsid w:val="00FA7AEC"/>
    <w:rsid w:val="00FC66A5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C3102-6696-4069-B78F-B25CB51F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ndsey\Application%20Data\Microsoft\Templates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F4589B13214540AB6DD4A50BA2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7E152-C736-4DA4-B5D7-33420B02CBAC}"/>
      </w:docPartPr>
      <w:docPartBody>
        <w:p w:rsidR="00A80B0E" w:rsidRDefault="00CC3ADE" w:rsidP="00CC3ADE">
          <w:pPr>
            <w:pStyle w:val="4DF4589B13214540AB6DD4A50BA2868E"/>
          </w:pPr>
          <w:r w:rsidRPr="0079152D">
            <w:t>[i.e.: full-time, part-time, job share, contract, intern]</w:t>
          </w:r>
        </w:p>
      </w:docPartBody>
    </w:docPart>
    <w:docPart>
      <w:docPartPr>
        <w:name w:val="D79E93C826C145248AA69052A1650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929E4-5CC5-4A0A-8568-DD439276E835}"/>
      </w:docPartPr>
      <w:docPartBody>
        <w:p w:rsidR="00A80B0E" w:rsidRDefault="00CC3ADE" w:rsidP="00CC3ADE">
          <w:pPr>
            <w:pStyle w:val="D79E93C826C145248AA69052A1650A1E"/>
          </w:pPr>
          <w:r w:rsidRPr="00857B5E">
            <w:rPr>
              <w:rStyle w:val="PlaceholderText"/>
            </w:rPr>
            <w:t>Click here to enter a date.</w:t>
          </w:r>
        </w:p>
      </w:docPartBody>
    </w:docPart>
    <w:docPart>
      <w:docPartPr>
        <w:name w:val="3A4DEFBCB1E94AA3A42E13A51C1BA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2741A-B89E-43ED-9095-7B0ECB243611}"/>
      </w:docPartPr>
      <w:docPartBody>
        <w:p w:rsidR="00A80B0E" w:rsidRDefault="00CC3ADE" w:rsidP="00CC3ADE">
          <w:pPr>
            <w:pStyle w:val="3A4DEFBCB1E94AA3A42E13A51C1BA07A"/>
          </w:pPr>
          <w:r w:rsidRPr="0067577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3ADE"/>
    <w:rsid w:val="00145162"/>
    <w:rsid w:val="002973DE"/>
    <w:rsid w:val="00336640"/>
    <w:rsid w:val="00451DDC"/>
    <w:rsid w:val="004B3D4B"/>
    <w:rsid w:val="004E6B64"/>
    <w:rsid w:val="005F7DB2"/>
    <w:rsid w:val="008203AD"/>
    <w:rsid w:val="00847918"/>
    <w:rsid w:val="009C5C2B"/>
    <w:rsid w:val="009E1242"/>
    <w:rsid w:val="00A3402D"/>
    <w:rsid w:val="00A80B0E"/>
    <w:rsid w:val="00B7617F"/>
    <w:rsid w:val="00BA2B66"/>
    <w:rsid w:val="00CC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80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ADE"/>
    <w:rPr>
      <w:color w:val="808080"/>
    </w:rPr>
  </w:style>
  <w:style w:type="paragraph" w:customStyle="1" w:styleId="67392AC7F7BD469FBC45A3F805BBFA89">
    <w:name w:val="67392AC7F7BD469FBC45A3F805BBFA89"/>
    <w:rsid w:val="00A80B0E"/>
  </w:style>
  <w:style w:type="paragraph" w:customStyle="1" w:styleId="747025FBE505412D8619B3AB84BBFF73">
    <w:name w:val="747025FBE505412D8619B3AB84BBFF73"/>
    <w:rsid w:val="00A80B0E"/>
  </w:style>
  <w:style w:type="paragraph" w:customStyle="1" w:styleId="D71D00387FB549788634AA5FA5CAE597">
    <w:name w:val="D71D00387FB549788634AA5FA5CAE597"/>
    <w:rsid w:val="00A80B0E"/>
  </w:style>
  <w:style w:type="paragraph" w:customStyle="1" w:styleId="9FD2FD03FDC04CA9800447B077B8F10B">
    <w:name w:val="9FD2FD03FDC04CA9800447B077B8F10B"/>
    <w:rsid w:val="00A80B0E"/>
  </w:style>
  <w:style w:type="paragraph" w:customStyle="1" w:styleId="30B6C32E42B3464AA83047E5C34B8C51">
    <w:name w:val="30B6C32E42B3464AA83047E5C34B8C51"/>
    <w:rsid w:val="00A80B0E"/>
  </w:style>
  <w:style w:type="paragraph" w:customStyle="1" w:styleId="33ACA8E8513D405E8AAB3FB8B6B12251">
    <w:name w:val="33ACA8E8513D405E8AAB3FB8B6B12251"/>
    <w:rsid w:val="00A80B0E"/>
  </w:style>
  <w:style w:type="paragraph" w:customStyle="1" w:styleId="1A55B8B461364E55A9E8B43D16C23E91">
    <w:name w:val="1A55B8B461364E55A9E8B43D16C23E91"/>
    <w:rsid w:val="00A80B0E"/>
  </w:style>
  <w:style w:type="paragraph" w:customStyle="1" w:styleId="BF8D70C1BCFC441F96C4C05FD0510D82">
    <w:name w:val="BF8D70C1BCFC441F96C4C05FD0510D82"/>
    <w:rsid w:val="00A80B0E"/>
  </w:style>
  <w:style w:type="paragraph" w:customStyle="1" w:styleId="ACFB99ADC5FD4BBC8B9813C3444B85FC">
    <w:name w:val="ACFB99ADC5FD4BBC8B9813C3444B85FC"/>
    <w:rsid w:val="00A80B0E"/>
  </w:style>
  <w:style w:type="paragraph" w:customStyle="1" w:styleId="A9002AEC7FE64C6C845F187B39278BF2">
    <w:name w:val="A9002AEC7FE64C6C845F187B39278BF2"/>
    <w:rsid w:val="00A80B0E"/>
  </w:style>
  <w:style w:type="paragraph" w:customStyle="1" w:styleId="FC9FB75BEBEA49DEBE68E9FBAB0B278F">
    <w:name w:val="FC9FB75BEBEA49DEBE68E9FBAB0B278F"/>
    <w:rsid w:val="00A80B0E"/>
  </w:style>
  <w:style w:type="paragraph" w:customStyle="1" w:styleId="F6827BE3B4F0472E9600830494936AE3">
    <w:name w:val="F6827BE3B4F0472E9600830494936AE3"/>
    <w:rsid w:val="00A80B0E"/>
  </w:style>
  <w:style w:type="paragraph" w:customStyle="1" w:styleId="8B1E87C6B1DB4B86BE1215B2B3A48DB9">
    <w:name w:val="8B1E87C6B1DB4B86BE1215B2B3A48DB9"/>
    <w:rsid w:val="00A80B0E"/>
  </w:style>
  <w:style w:type="paragraph" w:customStyle="1" w:styleId="31F7D7E47EF74FD79DD7C0DBB4F9AE60">
    <w:name w:val="31F7D7E47EF74FD79DD7C0DBB4F9AE60"/>
    <w:rsid w:val="00A80B0E"/>
  </w:style>
  <w:style w:type="paragraph" w:customStyle="1" w:styleId="F81B66631D5B4B0E9D1FAE21705BD66E">
    <w:name w:val="F81B66631D5B4B0E9D1FAE21705BD66E"/>
    <w:rsid w:val="00A80B0E"/>
  </w:style>
  <w:style w:type="character" w:styleId="Hyperlink">
    <w:name w:val="Hyperlink"/>
    <w:basedOn w:val="DefaultParagraphFont"/>
    <w:uiPriority w:val="99"/>
    <w:unhideWhenUsed/>
    <w:rsid w:val="00A80B0E"/>
    <w:rPr>
      <w:color w:val="0000FF"/>
      <w:u w:val="single"/>
    </w:rPr>
  </w:style>
  <w:style w:type="paragraph" w:customStyle="1" w:styleId="2E6EF0C6B43E4D40B5BACDB7C93DBB0E">
    <w:name w:val="2E6EF0C6B43E4D40B5BACDB7C93DBB0E"/>
    <w:rsid w:val="00A80B0E"/>
  </w:style>
  <w:style w:type="paragraph" w:customStyle="1" w:styleId="D7B897CF7F834EC39CB68CCF0BF258A3">
    <w:name w:val="D7B897CF7F834EC39CB68CCF0BF258A3"/>
    <w:rsid w:val="00A80B0E"/>
  </w:style>
  <w:style w:type="paragraph" w:customStyle="1" w:styleId="C1C87BA8086B492197B1EC3CEB0667AC">
    <w:name w:val="C1C87BA8086B492197B1EC3CEB0667AC"/>
    <w:rsid w:val="00A80B0E"/>
  </w:style>
  <w:style w:type="paragraph" w:customStyle="1" w:styleId="F0563F7BE19147EAA21D7C3011283158">
    <w:name w:val="F0563F7BE19147EAA21D7C3011283158"/>
    <w:rsid w:val="00A80B0E"/>
  </w:style>
  <w:style w:type="paragraph" w:customStyle="1" w:styleId="A572FE9686894854A25C23A3DA12F535">
    <w:name w:val="A572FE9686894854A25C23A3DA12F535"/>
    <w:rsid w:val="00A80B0E"/>
  </w:style>
  <w:style w:type="paragraph" w:customStyle="1" w:styleId="42B2E1D949F24873A9E595280491F1CD">
    <w:name w:val="42B2E1D949F24873A9E595280491F1CD"/>
    <w:rsid w:val="00A80B0E"/>
  </w:style>
  <w:style w:type="paragraph" w:customStyle="1" w:styleId="F36AAFCB19BE4F29AAAAD7E9D36145E6">
    <w:name w:val="F36AAFCB19BE4F29AAAAD7E9D36145E6"/>
    <w:rsid w:val="00A80B0E"/>
  </w:style>
  <w:style w:type="paragraph" w:customStyle="1" w:styleId="BulletedList">
    <w:name w:val="Bulleted List"/>
    <w:basedOn w:val="Normal"/>
    <w:link w:val="BulletedListChar"/>
    <w:qFormat/>
    <w:rsid w:val="00A80B0E"/>
    <w:pPr>
      <w:numPr>
        <w:numId w:val="1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BulletedListChar">
    <w:name w:val="Bulleted List Char"/>
    <w:basedOn w:val="DefaultParagraphFont"/>
    <w:link w:val="BulletedList"/>
    <w:rsid w:val="00A80B0E"/>
    <w:rPr>
      <w:rFonts w:ascii="Calibri" w:eastAsia="Calibri" w:hAnsi="Calibri" w:cs="Times New Roman"/>
      <w:color w:val="262626"/>
      <w:sz w:val="20"/>
    </w:rPr>
  </w:style>
  <w:style w:type="paragraph" w:customStyle="1" w:styleId="B5C948B676E04D2A9D52D47F95127D55">
    <w:name w:val="B5C948B676E04D2A9D52D47F95127D55"/>
    <w:rsid w:val="00A80B0E"/>
  </w:style>
  <w:style w:type="paragraph" w:customStyle="1" w:styleId="9D1F4A12525C4489B469B4DFE8B77A71">
    <w:name w:val="9D1F4A12525C4489B469B4DFE8B77A71"/>
    <w:rsid w:val="00A80B0E"/>
  </w:style>
  <w:style w:type="paragraph" w:customStyle="1" w:styleId="Details">
    <w:name w:val="Details"/>
    <w:basedOn w:val="Normal"/>
    <w:link w:val="DetailsChar"/>
    <w:qFormat/>
    <w:rsid w:val="00A80B0E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DetailsChar">
    <w:name w:val="Details Char"/>
    <w:basedOn w:val="DefaultParagraphFont"/>
    <w:link w:val="Details"/>
    <w:rsid w:val="00A80B0E"/>
    <w:rPr>
      <w:rFonts w:ascii="Calibri" w:eastAsia="Calibri" w:hAnsi="Calibri" w:cs="Times New Roman"/>
      <w:color w:val="262626"/>
      <w:sz w:val="20"/>
    </w:rPr>
  </w:style>
  <w:style w:type="paragraph" w:customStyle="1" w:styleId="AD305DB74AA04E15A8055DE8EA2237B3">
    <w:name w:val="AD305DB74AA04E15A8055DE8EA2237B3"/>
    <w:rsid w:val="00A80B0E"/>
  </w:style>
  <w:style w:type="paragraph" w:customStyle="1" w:styleId="NumberedList">
    <w:name w:val="Numbered List"/>
    <w:basedOn w:val="Normal"/>
    <w:link w:val="NumberedListChar"/>
    <w:qFormat/>
    <w:rsid w:val="00A80B0E"/>
    <w:pPr>
      <w:numPr>
        <w:numId w:val="2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NumberedListChar">
    <w:name w:val="Numbered List Char"/>
    <w:basedOn w:val="DefaultParagraphFont"/>
    <w:link w:val="NumberedList"/>
    <w:rsid w:val="00A80B0E"/>
    <w:rPr>
      <w:rFonts w:ascii="Calibri" w:eastAsia="Calibri" w:hAnsi="Calibri" w:cs="Times New Roman"/>
      <w:color w:val="262626"/>
      <w:sz w:val="20"/>
    </w:rPr>
  </w:style>
  <w:style w:type="paragraph" w:customStyle="1" w:styleId="4239B5D335F1408CA8E2E73B36AA8E55">
    <w:name w:val="4239B5D335F1408CA8E2E73B36AA8E55"/>
    <w:rsid w:val="00A80B0E"/>
  </w:style>
  <w:style w:type="paragraph" w:customStyle="1" w:styleId="E700E63871E442F4ABA2744EAA83E5F1">
    <w:name w:val="E700E63871E442F4ABA2744EAA83E5F1"/>
    <w:rsid w:val="00A80B0E"/>
  </w:style>
  <w:style w:type="paragraph" w:customStyle="1" w:styleId="37DAB0D48F9F4000BA25B6A91749E365">
    <w:name w:val="37DAB0D48F9F4000BA25B6A91749E365"/>
    <w:rsid w:val="00A80B0E"/>
  </w:style>
  <w:style w:type="paragraph" w:customStyle="1" w:styleId="6023AC97E46E4C90B64B4AD104BD310A">
    <w:name w:val="6023AC97E46E4C90B64B4AD104BD310A"/>
    <w:rsid w:val="00A80B0E"/>
  </w:style>
  <w:style w:type="paragraph" w:customStyle="1" w:styleId="9383135673D14167BB7AC164D2326AB3">
    <w:name w:val="9383135673D14167BB7AC164D2326AB3"/>
    <w:rsid w:val="00A80B0E"/>
  </w:style>
  <w:style w:type="paragraph" w:customStyle="1" w:styleId="1895645878BD41BD9BC44DCA14541B53">
    <w:name w:val="1895645878BD41BD9BC44DCA14541B53"/>
    <w:rsid w:val="00A80B0E"/>
  </w:style>
  <w:style w:type="paragraph" w:customStyle="1" w:styleId="D41ED4CD24FD4E208F31FEE266AB424D">
    <w:name w:val="D41ED4CD24FD4E208F31FEE266AB424D"/>
    <w:rsid w:val="00A80B0E"/>
  </w:style>
  <w:style w:type="paragraph" w:customStyle="1" w:styleId="5AB45D906FB1425D9CF9FFF39EF701E0">
    <w:name w:val="5AB45D906FB1425D9CF9FFF39EF701E0"/>
    <w:rsid w:val="00A80B0E"/>
  </w:style>
  <w:style w:type="paragraph" w:customStyle="1" w:styleId="B4C3732660FB4BAE91B96547D3CDAA2A">
    <w:name w:val="B4C3732660FB4BAE91B96547D3CDAA2A"/>
    <w:rsid w:val="00A80B0E"/>
  </w:style>
  <w:style w:type="paragraph" w:customStyle="1" w:styleId="02BF75DF56C445B1AE6297E2E614EF4A">
    <w:name w:val="02BF75DF56C445B1AE6297E2E614EF4A"/>
    <w:rsid w:val="00A80B0E"/>
  </w:style>
  <w:style w:type="paragraph" w:customStyle="1" w:styleId="584C7BA5471D458B96A386CED2125083">
    <w:name w:val="584C7BA5471D458B96A386CED2125083"/>
    <w:rsid w:val="00A80B0E"/>
  </w:style>
  <w:style w:type="paragraph" w:customStyle="1" w:styleId="CC7D78E42C674C09A9558B04EAD02A39">
    <w:name w:val="CC7D78E42C674C09A9558B04EAD02A39"/>
    <w:rsid w:val="00CC3ADE"/>
  </w:style>
  <w:style w:type="paragraph" w:customStyle="1" w:styleId="D4A8A7C7A1674B46932F79A4AB0A7D0D">
    <w:name w:val="D4A8A7C7A1674B46932F79A4AB0A7D0D"/>
    <w:rsid w:val="00CC3ADE"/>
  </w:style>
  <w:style w:type="paragraph" w:customStyle="1" w:styleId="4A310C11E10C44E29C64A65CADA6C861">
    <w:name w:val="4A310C11E10C44E29C64A65CADA6C861"/>
    <w:rsid w:val="00CC3ADE"/>
  </w:style>
  <w:style w:type="paragraph" w:customStyle="1" w:styleId="E0A5EC38FEE34A9EB088A7AC39ECF7EE">
    <w:name w:val="E0A5EC38FEE34A9EB088A7AC39ECF7EE"/>
    <w:rsid w:val="00CC3ADE"/>
  </w:style>
  <w:style w:type="paragraph" w:customStyle="1" w:styleId="8EEDB3ABD23E42C8B600BFB5902C10E1">
    <w:name w:val="8EEDB3ABD23E42C8B600BFB5902C10E1"/>
    <w:rsid w:val="00CC3ADE"/>
  </w:style>
  <w:style w:type="paragraph" w:customStyle="1" w:styleId="FD7EA4B0C0B845C4B5955D255EB08128">
    <w:name w:val="FD7EA4B0C0B845C4B5955D255EB08128"/>
    <w:rsid w:val="00CC3ADE"/>
  </w:style>
  <w:style w:type="paragraph" w:customStyle="1" w:styleId="EF931ECA9BE145FA9706E78238E28BA6">
    <w:name w:val="EF931ECA9BE145FA9706E78238E28BA6"/>
    <w:rsid w:val="00CC3ADE"/>
  </w:style>
  <w:style w:type="paragraph" w:customStyle="1" w:styleId="F0E3A6116F09430EB282D6857C57186A">
    <w:name w:val="F0E3A6116F09430EB282D6857C57186A"/>
    <w:rsid w:val="00CC3ADE"/>
  </w:style>
  <w:style w:type="paragraph" w:customStyle="1" w:styleId="7288AFD8FAC742519FD2B10E03C196F2">
    <w:name w:val="7288AFD8FAC742519FD2B10E03C196F2"/>
    <w:rsid w:val="00CC3ADE"/>
  </w:style>
  <w:style w:type="paragraph" w:customStyle="1" w:styleId="F773D1FA4EF34B7EA806C1A30D9384E5">
    <w:name w:val="F773D1FA4EF34B7EA806C1A30D9384E5"/>
    <w:rsid w:val="00CC3ADE"/>
  </w:style>
  <w:style w:type="paragraph" w:customStyle="1" w:styleId="79ECE57546D44160A7E5C731FB46C244">
    <w:name w:val="79ECE57546D44160A7E5C731FB46C244"/>
    <w:rsid w:val="00CC3ADE"/>
  </w:style>
  <w:style w:type="paragraph" w:customStyle="1" w:styleId="1862A469090341D1A9829A6B256960A0">
    <w:name w:val="1862A469090341D1A9829A6B256960A0"/>
    <w:rsid w:val="00CC3ADE"/>
  </w:style>
  <w:style w:type="paragraph" w:customStyle="1" w:styleId="CD7C1538798B421A852FB56E7FC54515">
    <w:name w:val="CD7C1538798B421A852FB56E7FC54515"/>
    <w:rsid w:val="00CC3ADE"/>
  </w:style>
  <w:style w:type="paragraph" w:customStyle="1" w:styleId="3A1958B86EE24A91A863E423000500FB">
    <w:name w:val="3A1958B86EE24A91A863E423000500FB"/>
    <w:rsid w:val="00CC3ADE"/>
  </w:style>
  <w:style w:type="paragraph" w:customStyle="1" w:styleId="4DF4589B13214540AB6DD4A50BA2868E">
    <w:name w:val="4DF4589B13214540AB6DD4A50BA2868E"/>
    <w:rsid w:val="00CC3ADE"/>
  </w:style>
  <w:style w:type="paragraph" w:customStyle="1" w:styleId="D79E93C826C145248AA69052A1650A1E">
    <w:name w:val="D79E93C826C145248AA69052A1650A1E"/>
    <w:rsid w:val="00CC3ADE"/>
  </w:style>
  <w:style w:type="paragraph" w:customStyle="1" w:styleId="3A4DEFBCB1E94AA3A42E13A51C1BA07A">
    <w:name w:val="3A4DEFBCB1E94AA3A42E13A51C1BA07A"/>
    <w:rsid w:val="00CC3ADE"/>
  </w:style>
  <w:style w:type="paragraph" w:customStyle="1" w:styleId="F68C2AF5C1F54C0F8D4F8BDFF925807D">
    <w:name w:val="F68C2AF5C1F54C0F8D4F8BDFF925807D"/>
    <w:rsid w:val="00CC3ADE"/>
  </w:style>
  <w:style w:type="paragraph" w:customStyle="1" w:styleId="42EEA38B18204FE6B7D4D2486AF4CB5B">
    <w:name w:val="42EEA38B18204FE6B7D4D2486AF4CB5B"/>
    <w:rsid w:val="00CC3ADE"/>
  </w:style>
  <w:style w:type="paragraph" w:customStyle="1" w:styleId="BD0EDDAB95AD4046B32F643003DC0D2C">
    <w:name w:val="BD0EDDAB95AD4046B32F643003DC0D2C"/>
    <w:rsid w:val="00CC3ADE"/>
  </w:style>
  <w:style w:type="paragraph" w:customStyle="1" w:styleId="8C155FE153094939890DD658C207B738">
    <w:name w:val="8C155FE153094939890DD658C207B738"/>
    <w:rsid w:val="00CC3ADE"/>
  </w:style>
  <w:style w:type="paragraph" w:customStyle="1" w:styleId="935D495748874EAAB9801947DFD36B34">
    <w:name w:val="935D495748874EAAB9801947DFD36B34"/>
    <w:rsid w:val="00CC3ADE"/>
  </w:style>
  <w:style w:type="paragraph" w:customStyle="1" w:styleId="A429571334CC4380BF8A41F25AC204EE">
    <w:name w:val="A429571334CC4380BF8A41F25AC204EE"/>
    <w:rsid w:val="00CC3ADE"/>
  </w:style>
  <w:style w:type="paragraph" w:customStyle="1" w:styleId="DE2287B515DA4769A753C7B24D221B1F">
    <w:name w:val="DE2287B515DA4769A753C7B24D221B1F"/>
    <w:rsid w:val="00CC3ADE"/>
  </w:style>
  <w:style w:type="paragraph" w:customStyle="1" w:styleId="0393ED787741499983EFB87B8D2117E7">
    <w:name w:val="0393ED787741499983EFB87B8D2117E7"/>
    <w:rsid w:val="00CC3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0" ma:contentTypeDescription="Create a new document." ma:contentTypeScope="" ma:versionID="b6358c8e9ccf10d22debe3a56dce56ac"/>
</file>

<file path=customXml/itemProps1.xml><?xml version="1.0" encoding="utf-8"?>
<ds:datastoreItem xmlns:ds="http://schemas.openxmlformats.org/officeDocument/2006/customXml" ds:itemID="{19F1CD21-8BE3-4FA9-B975-EE4105A76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B4E21-2BB4-45F7-9409-5FB69857126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AMX</dc:creator>
  <cp:lastModifiedBy>Chuck Willis</cp:lastModifiedBy>
  <cp:revision>2</cp:revision>
  <cp:lastPrinted>2009-02-07T21:00:00Z</cp:lastPrinted>
  <dcterms:created xsi:type="dcterms:W3CDTF">2016-07-06T12:54:00Z</dcterms:created>
  <dcterms:modified xsi:type="dcterms:W3CDTF">2016-07-06T12:54:00Z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